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E425" w14:textId="214CC6E0" w:rsidR="00FF1D0C" w:rsidRPr="00FF1D0C" w:rsidRDefault="002E4ADF" w:rsidP="00FF1D0C">
      <w:pPr>
        <w:rPr>
          <w:b/>
          <w:bCs/>
          <w:sz w:val="21"/>
          <w:szCs w:val="21"/>
        </w:rPr>
      </w:pPr>
      <w:r w:rsidRPr="002E4ADF">
        <w:rPr>
          <w:sz w:val="21"/>
          <w:szCs w:val="21"/>
        </w:rPr>
        <w:t>E03.</w:t>
      </w:r>
      <w:r w:rsidR="00D67042">
        <w:rPr>
          <w:color w:val="0070C0"/>
          <w:sz w:val="21"/>
          <w:szCs w:val="21"/>
        </w:rPr>
        <w:t>A</w:t>
      </w:r>
      <w:r>
        <w:rPr>
          <w:b/>
          <w:bCs/>
          <w:sz w:val="21"/>
          <w:szCs w:val="21"/>
        </w:rPr>
        <w:t xml:space="preserve"> </w:t>
      </w:r>
      <w:r w:rsidR="00FF1D0C" w:rsidRPr="00FF1D0C">
        <w:rPr>
          <w:b/>
          <w:bCs/>
          <w:sz w:val="21"/>
          <w:szCs w:val="21"/>
        </w:rPr>
        <w:t>Everlasting God</w:t>
      </w:r>
    </w:p>
    <w:p w14:paraId="231F0216" w14:textId="77777777" w:rsidR="00FF1D0C" w:rsidRPr="00FF1D0C" w:rsidRDefault="00FF1D0C" w:rsidP="00FF1D0C">
      <w:pPr>
        <w:rPr>
          <w:sz w:val="21"/>
          <w:szCs w:val="21"/>
        </w:rPr>
      </w:pPr>
    </w:p>
    <w:p w14:paraId="49DF511F" w14:textId="77777777" w:rsidR="00FF1D0C" w:rsidRPr="00FF1D0C" w:rsidRDefault="00FF1D0C" w:rsidP="00FF1D0C">
      <w:pPr>
        <w:rPr>
          <w:sz w:val="21"/>
          <w:szCs w:val="21"/>
        </w:rPr>
      </w:pPr>
    </w:p>
    <w:p w14:paraId="2A607204" w14:textId="27E5916D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[Verse]</w:t>
      </w:r>
    </w:p>
    <w:p w14:paraId="5102BF8B" w14:textId="77777777" w:rsidR="00FF1D0C" w:rsidRPr="00FF1D0C" w:rsidRDefault="00FF1D0C" w:rsidP="00FF1D0C">
      <w:pPr>
        <w:rPr>
          <w:sz w:val="21"/>
          <w:szCs w:val="21"/>
        </w:rPr>
      </w:pPr>
    </w:p>
    <w:p w14:paraId="717B2B42" w14:textId="351922BE" w:rsidR="00FF1D0C" w:rsidRPr="00FF1D0C" w:rsidRDefault="00D67042" w:rsidP="00FF1D0C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A</w:t>
      </w:r>
      <w:r w:rsidR="000127F2" w:rsidRPr="000127F2">
        <w:rPr>
          <w:bCs/>
          <w:sz w:val="21"/>
          <w:szCs w:val="21"/>
        </w:rPr>
        <w:t xml:space="preserve">                         </w:t>
      </w:r>
      <w:r>
        <w:rPr>
          <w:bCs/>
          <w:color w:val="0070C0"/>
          <w:sz w:val="21"/>
          <w:szCs w:val="21"/>
        </w:rPr>
        <w:t>A</w:t>
      </w:r>
      <w:r w:rsidR="000127F2">
        <w:rPr>
          <w:bCs/>
          <w:color w:val="0070C0"/>
          <w:sz w:val="21"/>
          <w:szCs w:val="21"/>
        </w:rPr>
        <w:t>sus4</w:t>
      </w:r>
      <w:r w:rsidR="000127F2" w:rsidRPr="000127F2">
        <w:rPr>
          <w:bCs/>
          <w:sz w:val="21"/>
          <w:szCs w:val="21"/>
        </w:rPr>
        <w:t xml:space="preserve">        </w:t>
      </w:r>
      <w:r>
        <w:rPr>
          <w:bCs/>
          <w:color w:val="0070C0"/>
          <w:sz w:val="21"/>
          <w:szCs w:val="21"/>
        </w:rPr>
        <w:t>A</w:t>
      </w:r>
    </w:p>
    <w:p w14:paraId="1D37752B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Strength will rise as we wait upon the Lord</w:t>
      </w:r>
    </w:p>
    <w:p w14:paraId="7396C590" w14:textId="504F78B4" w:rsidR="00FF1D0C" w:rsidRPr="00FF1D0C" w:rsidRDefault="00D67042" w:rsidP="00FF1D0C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A</w:t>
      </w:r>
      <w:r w:rsidR="000127F2" w:rsidRPr="000127F2">
        <w:rPr>
          <w:bCs/>
          <w:sz w:val="21"/>
          <w:szCs w:val="21"/>
        </w:rPr>
        <w:t xml:space="preserve">        </w:t>
      </w:r>
      <w:r>
        <w:rPr>
          <w:bCs/>
          <w:color w:val="0070C0"/>
          <w:sz w:val="21"/>
          <w:szCs w:val="21"/>
        </w:rPr>
        <w:t>A</w:t>
      </w:r>
      <w:r w:rsidR="000127F2">
        <w:rPr>
          <w:bCs/>
          <w:color w:val="0070C0"/>
          <w:sz w:val="21"/>
          <w:szCs w:val="21"/>
        </w:rPr>
        <w:t>sus4</w:t>
      </w:r>
      <w:r w:rsidR="000127F2" w:rsidRPr="000127F2">
        <w:rPr>
          <w:bCs/>
          <w:sz w:val="21"/>
          <w:szCs w:val="21"/>
        </w:rPr>
        <w:t xml:space="preserve">        </w:t>
      </w:r>
      <w:r>
        <w:rPr>
          <w:bCs/>
          <w:color w:val="0070C0"/>
          <w:sz w:val="21"/>
          <w:szCs w:val="21"/>
        </w:rPr>
        <w:t>A</w:t>
      </w:r>
    </w:p>
    <w:p w14:paraId="7A26286F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We will wait upon the Lord</w:t>
      </w:r>
    </w:p>
    <w:p w14:paraId="24EA25BC" w14:textId="46980E0B" w:rsidR="00FF1D0C" w:rsidRPr="00FF1D0C" w:rsidRDefault="00D67042" w:rsidP="00FF1D0C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A</w:t>
      </w:r>
      <w:r w:rsidR="000127F2" w:rsidRPr="000127F2">
        <w:rPr>
          <w:bCs/>
          <w:sz w:val="21"/>
          <w:szCs w:val="21"/>
        </w:rPr>
        <w:t xml:space="preserve">        </w:t>
      </w:r>
      <w:r>
        <w:rPr>
          <w:bCs/>
          <w:color w:val="0070C0"/>
          <w:sz w:val="21"/>
          <w:szCs w:val="21"/>
        </w:rPr>
        <w:t>A</w:t>
      </w:r>
      <w:r w:rsidR="000127F2">
        <w:rPr>
          <w:bCs/>
          <w:color w:val="0070C0"/>
          <w:sz w:val="21"/>
          <w:szCs w:val="21"/>
        </w:rPr>
        <w:t>sus4</w:t>
      </w:r>
      <w:r w:rsidR="000127F2" w:rsidRPr="000127F2">
        <w:rPr>
          <w:bCs/>
          <w:sz w:val="21"/>
          <w:szCs w:val="21"/>
        </w:rPr>
        <w:t xml:space="preserve">        </w:t>
      </w:r>
      <w:r>
        <w:rPr>
          <w:bCs/>
          <w:color w:val="0070C0"/>
          <w:sz w:val="21"/>
          <w:szCs w:val="21"/>
        </w:rPr>
        <w:t>A</w:t>
      </w:r>
    </w:p>
    <w:p w14:paraId="45B65711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We will wait upon the Lord</w:t>
      </w:r>
    </w:p>
    <w:p w14:paraId="7F3702BC" w14:textId="77777777" w:rsidR="00FF1D0C" w:rsidRPr="00FF1D0C" w:rsidRDefault="00FF1D0C" w:rsidP="00FF1D0C">
      <w:pPr>
        <w:rPr>
          <w:sz w:val="21"/>
          <w:szCs w:val="21"/>
        </w:rPr>
      </w:pPr>
    </w:p>
    <w:p w14:paraId="7C70E526" w14:textId="4028E5AD" w:rsidR="00FF1D0C" w:rsidRPr="00FF1D0C" w:rsidRDefault="00D67042" w:rsidP="00FF1D0C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A</w:t>
      </w:r>
      <w:r w:rsidR="000127F2" w:rsidRPr="000127F2">
        <w:rPr>
          <w:bCs/>
          <w:sz w:val="21"/>
          <w:szCs w:val="21"/>
        </w:rPr>
        <w:t xml:space="preserve">                         </w:t>
      </w:r>
      <w:r>
        <w:rPr>
          <w:bCs/>
          <w:color w:val="0070C0"/>
          <w:sz w:val="21"/>
          <w:szCs w:val="21"/>
        </w:rPr>
        <w:t>A</w:t>
      </w:r>
      <w:r w:rsidR="000127F2">
        <w:rPr>
          <w:bCs/>
          <w:color w:val="0070C0"/>
          <w:sz w:val="21"/>
          <w:szCs w:val="21"/>
        </w:rPr>
        <w:t>sus4</w:t>
      </w:r>
      <w:r w:rsidR="000127F2" w:rsidRPr="000127F2">
        <w:rPr>
          <w:bCs/>
          <w:sz w:val="21"/>
          <w:szCs w:val="21"/>
        </w:rPr>
        <w:t xml:space="preserve">        </w:t>
      </w:r>
      <w:r>
        <w:rPr>
          <w:bCs/>
          <w:color w:val="0070C0"/>
          <w:sz w:val="21"/>
          <w:szCs w:val="21"/>
        </w:rPr>
        <w:t>A</w:t>
      </w:r>
    </w:p>
    <w:p w14:paraId="1213D094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Strength will rise as we wait upon the Lord</w:t>
      </w:r>
    </w:p>
    <w:p w14:paraId="1D35754A" w14:textId="368E0BA1" w:rsidR="00FF1D0C" w:rsidRPr="00FF1D0C" w:rsidRDefault="00D67042" w:rsidP="00FF1D0C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A</w:t>
      </w:r>
      <w:r w:rsidR="000127F2" w:rsidRPr="000127F2">
        <w:rPr>
          <w:bCs/>
          <w:sz w:val="21"/>
          <w:szCs w:val="21"/>
        </w:rPr>
        <w:t xml:space="preserve">        </w:t>
      </w:r>
      <w:r>
        <w:rPr>
          <w:bCs/>
          <w:color w:val="0070C0"/>
          <w:sz w:val="21"/>
          <w:szCs w:val="21"/>
        </w:rPr>
        <w:t>A</w:t>
      </w:r>
      <w:r w:rsidR="000127F2">
        <w:rPr>
          <w:bCs/>
          <w:color w:val="0070C0"/>
          <w:sz w:val="21"/>
          <w:szCs w:val="21"/>
        </w:rPr>
        <w:t>sus4</w:t>
      </w:r>
      <w:r w:rsidR="000127F2" w:rsidRPr="000127F2">
        <w:rPr>
          <w:bCs/>
          <w:sz w:val="21"/>
          <w:szCs w:val="21"/>
        </w:rPr>
        <w:t xml:space="preserve">        </w:t>
      </w:r>
      <w:r>
        <w:rPr>
          <w:bCs/>
          <w:color w:val="0070C0"/>
          <w:sz w:val="21"/>
          <w:szCs w:val="21"/>
        </w:rPr>
        <w:t>A</w:t>
      </w:r>
    </w:p>
    <w:p w14:paraId="26E16237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We will wait upon the Lord</w:t>
      </w:r>
    </w:p>
    <w:p w14:paraId="2F8192A7" w14:textId="3B50A2A0" w:rsidR="00FF1D0C" w:rsidRPr="00FF1D0C" w:rsidRDefault="00D67042" w:rsidP="00FF1D0C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A</w:t>
      </w:r>
      <w:r w:rsidR="000127F2" w:rsidRPr="000127F2">
        <w:rPr>
          <w:bCs/>
          <w:sz w:val="21"/>
          <w:szCs w:val="21"/>
        </w:rPr>
        <w:t xml:space="preserve">        </w:t>
      </w:r>
      <w:r>
        <w:rPr>
          <w:bCs/>
          <w:color w:val="0070C0"/>
          <w:sz w:val="21"/>
          <w:szCs w:val="21"/>
        </w:rPr>
        <w:t>A</w:t>
      </w:r>
      <w:r w:rsidR="000127F2">
        <w:rPr>
          <w:bCs/>
          <w:color w:val="0070C0"/>
          <w:sz w:val="21"/>
          <w:szCs w:val="21"/>
        </w:rPr>
        <w:t>sus4</w:t>
      </w:r>
      <w:r w:rsidR="000127F2" w:rsidRPr="000127F2">
        <w:rPr>
          <w:bCs/>
          <w:sz w:val="21"/>
          <w:szCs w:val="21"/>
        </w:rPr>
        <w:t xml:space="preserve">        </w:t>
      </w:r>
      <w:r>
        <w:rPr>
          <w:bCs/>
          <w:color w:val="0070C0"/>
          <w:sz w:val="21"/>
          <w:szCs w:val="21"/>
        </w:rPr>
        <w:t>A</w:t>
      </w:r>
    </w:p>
    <w:p w14:paraId="18E3CCC3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We will wait upon the Lord</w:t>
      </w:r>
    </w:p>
    <w:p w14:paraId="7633223D" w14:textId="77777777" w:rsidR="00FF1D0C" w:rsidRPr="00FF1D0C" w:rsidRDefault="00FF1D0C" w:rsidP="00FF1D0C">
      <w:pPr>
        <w:rPr>
          <w:sz w:val="21"/>
          <w:szCs w:val="21"/>
        </w:rPr>
      </w:pPr>
    </w:p>
    <w:p w14:paraId="22B5705A" w14:textId="77777777" w:rsidR="00FF1D0C" w:rsidRPr="00FF1D0C" w:rsidRDefault="00FF1D0C" w:rsidP="00FF1D0C">
      <w:pPr>
        <w:rPr>
          <w:sz w:val="21"/>
          <w:szCs w:val="21"/>
        </w:rPr>
      </w:pPr>
    </w:p>
    <w:p w14:paraId="25A3FFA5" w14:textId="0FA9C8DA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[Pre-Chorus]</w:t>
      </w:r>
    </w:p>
    <w:p w14:paraId="1F931357" w14:textId="77777777" w:rsidR="00FF1D0C" w:rsidRPr="00FF1D0C" w:rsidRDefault="00FF1D0C" w:rsidP="00FF1D0C">
      <w:pPr>
        <w:rPr>
          <w:sz w:val="21"/>
          <w:szCs w:val="21"/>
        </w:rPr>
      </w:pPr>
    </w:p>
    <w:p w14:paraId="6859C57F" w14:textId="0F7E8D90" w:rsidR="00FF1D0C" w:rsidRPr="00FF1D0C" w:rsidRDefault="009C44D1" w:rsidP="00FF1D0C">
      <w:pPr>
        <w:rPr>
          <w:sz w:val="21"/>
          <w:szCs w:val="21"/>
        </w:rPr>
      </w:pPr>
      <w:r w:rsidRPr="009C44D1">
        <w:rPr>
          <w:bCs/>
          <w:sz w:val="21"/>
          <w:szCs w:val="21"/>
        </w:rPr>
        <w:t>(</w:t>
      </w:r>
      <w:r w:rsidR="00D67042">
        <w:rPr>
          <w:bCs/>
          <w:color w:val="0070C0"/>
          <w:sz w:val="21"/>
          <w:szCs w:val="21"/>
        </w:rPr>
        <w:t>A</w:t>
      </w:r>
      <w:r w:rsidR="00FF1D0C" w:rsidRPr="000A59F7">
        <w:rPr>
          <w:bCs/>
          <w:color w:val="0070C0"/>
          <w:sz w:val="21"/>
          <w:szCs w:val="21"/>
        </w:rPr>
        <w:t>/</w:t>
      </w:r>
      <w:r w:rsidR="00D67042">
        <w:rPr>
          <w:bCs/>
          <w:color w:val="0070C0"/>
          <w:sz w:val="21"/>
          <w:szCs w:val="21"/>
        </w:rPr>
        <w:t>C#</w:t>
      </w:r>
      <w:r w:rsidRPr="009C44D1">
        <w:rPr>
          <w:bCs/>
          <w:sz w:val="21"/>
          <w:szCs w:val="21"/>
        </w:rPr>
        <w:t>)</w:t>
      </w:r>
      <w:r>
        <w:rPr>
          <w:bCs/>
          <w:sz w:val="21"/>
          <w:szCs w:val="21"/>
        </w:rPr>
        <w:t xml:space="preserve">  </w:t>
      </w:r>
      <w:r w:rsidR="00D67042">
        <w:rPr>
          <w:bCs/>
          <w:color w:val="0070C0"/>
          <w:sz w:val="21"/>
          <w:szCs w:val="21"/>
        </w:rPr>
        <w:t>D</w:t>
      </w:r>
      <w:r w:rsidR="00FF1D0C" w:rsidRPr="00FF1D0C">
        <w:rPr>
          <w:sz w:val="21"/>
          <w:szCs w:val="21"/>
        </w:rPr>
        <w:t xml:space="preserve">  </w:t>
      </w:r>
      <w:r w:rsidR="00FC3C5C">
        <w:rPr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r w:rsidR="00D67042">
        <w:rPr>
          <w:color w:val="0070C0"/>
          <w:sz w:val="21"/>
          <w:szCs w:val="21"/>
        </w:rPr>
        <w:t>A</w:t>
      </w:r>
      <w:r>
        <w:rPr>
          <w:sz w:val="21"/>
          <w:szCs w:val="21"/>
        </w:rPr>
        <w:t xml:space="preserve">   </w:t>
      </w:r>
      <w:r w:rsidR="00D67042">
        <w:rPr>
          <w:color w:val="0070C0"/>
          <w:sz w:val="21"/>
          <w:szCs w:val="21"/>
        </w:rPr>
        <w:t>D</w:t>
      </w:r>
      <w:r>
        <w:rPr>
          <w:sz w:val="21"/>
          <w:szCs w:val="21"/>
        </w:rPr>
        <w:t xml:space="preserve">    </w:t>
      </w:r>
      <w:r w:rsidR="00FC3C5C">
        <w:rPr>
          <w:sz w:val="21"/>
          <w:szCs w:val="21"/>
        </w:rPr>
        <w:t xml:space="preserve"> </w:t>
      </w:r>
      <w:r w:rsidR="00D67042">
        <w:rPr>
          <w:color w:val="0070C0"/>
          <w:sz w:val="21"/>
          <w:szCs w:val="21"/>
        </w:rPr>
        <w:t>E</w:t>
      </w:r>
      <w:r>
        <w:rPr>
          <w:sz w:val="21"/>
          <w:szCs w:val="21"/>
        </w:rPr>
        <w:t xml:space="preserve">) </w:t>
      </w:r>
      <w:r w:rsidR="00D67042">
        <w:rPr>
          <w:bCs/>
          <w:color w:val="0070C0"/>
          <w:sz w:val="21"/>
          <w:szCs w:val="21"/>
        </w:rPr>
        <w:t>F#m</w:t>
      </w:r>
      <w:r w:rsidR="00FF1D0C" w:rsidRPr="000A59F7">
        <w:rPr>
          <w:bCs/>
          <w:color w:val="0070C0"/>
          <w:sz w:val="21"/>
          <w:szCs w:val="21"/>
        </w:rPr>
        <w:t>7</w:t>
      </w:r>
      <w:r w:rsidR="00FF1D0C" w:rsidRPr="00FF1D0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D67042">
        <w:rPr>
          <w:bCs/>
          <w:color w:val="0070C0"/>
          <w:sz w:val="21"/>
          <w:szCs w:val="21"/>
        </w:rPr>
        <w:t>E</w:t>
      </w:r>
      <w:r w:rsidR="00FF1D0C" w:rsidRPr="000A59F7">
        <w:rPr>
          <w:bCs/>
          <w:color w:val="0070C0"/>
          <w:sz w:val="21"/>
          <w:szCs w:val="21"/>
        </w:rPr>
        <w:t>add4</w:t>
      </w:r>
    </w:p>
    <w:p w14:paraId="56FA919F" w14:textId="1607B9B2" w:rsidR="00FF1D0C" w:rsidRPr="00FF1D0C" w:rsidRDefault="00A9447A" w:rsidP="00FF1D0C">
      <w:pPr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9C44D1">
        <w:rPr>
          <w:sz w:val="21"/>
          <w:szCs w:val="21"/>
        </w:rPr>
        <w:t xml:space="preserve">  </w:t>
      </w:r>
      <w:r w:rsidR="00FF1D0C" w:rsidRPr="00FF1D0C">
        <w:rPr>
          <w:sz w:val="21"/>
          <w:szCs w:val="21"/>
        </w:rPr>
        <w:t>Our God, You reign forever</w:t>
      </w:r>
    </w:p>
    <w:p w14:paraId="65B15D99" w14:textId="050994DF" w:rsidR="00FF1D0C" w:rsidRPr="00FF1D0C" w:rsidRDefault="009C44D1" w:rsidP="00FF1D0C">
      <w:pPr>
        <w:rPr>
          <w:sz w:val="21"/>
          <w:szCs w:val="21"/>
        </w:rPr>
      </w:pPr>
      <w:r w:rsidRPr="009C44D1">
        <w:rPr>
          <w:bCs/>
          <w:sz w:val="21"/>
          <w:szCs w:val="21"/>
        </w:rPr>
        <w:t>(</w:t>
      </w:r>
      <w:r w:rsidR="00D67042">
        <w:rPr>
          <w:bCs/>
          <w:color w:val="0070C0"/>
          <w:sz w:val="21"/>
          <w:szCs w:val="21"/>
        </w:rPr>
        <w:t>A</w:t>
      </w:r>
      <w:r w:rsidR="00FF1D0C" w:rsidRPr="000A59F7">
        <w:rPr>
          <w:bCs/>
          <w:color w:val="0070C0"/>
          <w:sz w:val="21"/>
          <w:szCs w:val="21"/>
        </w:rPr>
        <w:t>/</w:t>
      </w:r>
      <w:r w:rsidR="00D67042">
        <w:rPr>
          <w:bCs/>
          <w:color w:val="0070C0"/>
          <w:sz w:val="21"/>
          <w:szCs w:val="21"/>
        </w:rPr>
        <w:t>C#</w:t>
      </w:r>
      <w:r w:rsidRPr="009C44D1">
        <w:rPr>
          <w:bCs/>
          <w:sz w:val="21"/>
          <w:szCs w:val="21"/>
        </w:rPr>
        <w:t>)</w:t>
      </w:r>
      <w:r>
        <w:rPr>
          <w:bCs/>
          <w:sz w:val="21"/>
          <w:szCs w:val="21"/>
        </w:rPr>
        <w:t xml:space="preserve">  </w:t>
      </w:r>
      <w:r w:rsidR="00D67042">
        <w:rPr>
          <w:bCs/>
          <w:color w:val="0070C0"/>
          <w:sz w:val="21"/>
          <w:szCs w:val="21"/>
        </w:rPr>
        <w:t>D</w:t>
      </w:r>
      <w:r w:rsidR="00FF1D0C" w:rsidRPr="00FF1D0C">
        <w:rPr>
          <w:sz w:val="21"/>
          <w:szCs w:val="21"/>
        </w:rPr>
        <w:t xml:space="preserve"> </w:t>
      </w:r>
      <w:r w:rsidR="00FC3C5C">
        <w:rPr>
          <w:sz w:val="21"/>
          <w:szCs w:val="21"/>
        </w:rPr>
        <w:t xml:space="preserve">   </w:t>
      </w:r>
      <w:r>
        <w:rPr>
          <w:sz w:val="21"/>
          <w:szCs w:val="21"/>
        </w:rPr>
        <w:t>(</w:t>
      </w:r>
      <w:r w:rsidR="00D67042">
        <w:rPr>
          <w:color w:val="0070C0"/>
          <w:sz w:val="21"/>
          <w:szCs w:val="21"/>
        </w:rPr>
        <w:t>A</w:t>
      </w:r>
      <w:r>
        <w:rPr>
          <w:sz w:val="21"/>
          <w:szCs w:val="21"/>
        </w:rPr>
        <w:t xml:space="preserve">     </w:t>
      </w:r>
      <w:r w:rsidR="00D67042">
        <w:rPr>
          <w:color w:val="0070C0"/>
          <w:sz w:val="21"/>
          <w:szCs w:val="21"/>
        </w:rPr>
        <w:t>D</w:t>
      </w:r>
      <w:r>
        <w:rPr>
          <w:sz w:val="21"/>
          <w:szCs w:val="21"/>
        </w:rPr>
        <w:t xml:space="preserve">    </w:t>
      </w:r>
      <w:r w:rsidR="00D67042">
        <w:rPr>
          <w:color w:val="0070C0"/>
          <w:sz w:val="21"/>
          <w:szCs w:val="21"/>
        </w:rPr>
        <w:t>E</w:t>
      </w:r>
      <w:r>
        <w:rPr>
          <w:sz w:val="21"/>
          <w:szCs w:val="21"/>
        </w:rPr>
        <w:t>)</w:t>
      </w:r>
      <w:r w:rsidR="00FC3C5C">
        <w:rPr>
          <w:sz w:val="21"/>
          <w:szCs w:val="21"/>
        </w:rPr>
        <w:t xml:space="preserve"> </w:t>
      </w:r>
      <w:r w:rsidR="00D67042">
        <w:rPr>
          <w:bCs/>
          <w:color w:val="0070C0"/>
          <w:sz w:val="21"/>
          <w:szCs w:val="21"/>
        </w:rPr>
        <w:t>F#m</w:t>
      </w:r>
      <w:r w:rsidR="00FF1D0C" w:rsidRPr="000A59F7">
        <w:rPr>
          <w:bCs/>
          <w:color w:val="0070C0"/>
          <w:sz w:val="21"/>
          <w:szCs w:val="21"/>
        </w:rPr>
        <w:t>7</w:t>
      </w:r>
      <w:r w:rsidR="00FF1D0C" w:rsidRPr="00FF1D0C">
        <w:rPr>
          <w:sz w:val="21"/>
          <w:szCs w:val="21"/>
        </w:rPr>
        <w:t xml:space="preserve"> </w:t>
      </w:r>
      <w:r w:rsidR="00FC3C5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FC3C5C">
        <w:rPr>
          <w:sz w:val="21"/>
          <w:szCs w:val="21"/>
        </w:rPr>
        <w:t xml:space="preserve"> </w:t>
      </w:r>
      <w:r w:rsidR="00FF1D0C" w:rsidRPr="00FF1D0C">
        <w:rPr>
          <w:sz w:val="21"/>
          <w:szCs w:val="21"/>
        </w:rPr>
        <w:t xml:space="preserve"> </w:t>
      </w:r>
      <w:r w:rsidR="00D67042">
        <w:rPr>
          <w:bCs/>
          <w:color w:val="0070C0"/>
          <w:sz w:val="21"/>
          <w:szCs w:val="21"/>
        </w:rPr>
        <w:t>E</w:t>
      </w:r>
      <w:r w:rsidR="00FF1D0C" w:rsidRPr="000A59F7">
        <w:rPr>
          <w:bCs/>
          <w:color w:val="0070C0"/>
          <w:sz w:val="21"/>
          <w:szCs w:val="21"/>
        </w:rPr>
        <w:t>add4</w:t>
      </w:r>
    </w:p>
    <w:p w14:paraId="60609271" w14:textId="72196DF5" w:rsidR="00FF1D0C" w:rsidRPr="00FF1D0C" w:rsidRDefault="00A9447A" w:rsidP="00FF1D0C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2E4EFC">
        <w:rPr>
          <w:sz w:val="21"/>
          <w:szCs w:val="21"/>
        </w:rPr>
        <w:t xml:space="preserve"> </w:t>
      </w:r>
      <w:r w:rsidR="009C44D1">
        <w:rPr>
          <w:sz w:val="21"/>
          <w:szCs w:val="21"/>
        </w:rPr>
        <w:t xml:space="preserve">  </w:t>
      </w:r>
      <w:r w:rsidR="00FF1D0C" w:rsidRPr="00FF1D0C">
        <w:rPr>
          <w:sz w:val="21"/>
          <w:szCs w:val="21"/>
        </w:rPr>
        <w:t>Our hope, our Strong De</w:t>
      </w:r>
      <w:r w:rsidR="00FC3C5C">
        <w:rPr>
          <w:sz w:val="21"/>
          <w:szCs w:val="21"/>
        </w:rPr>
        <w:t>-</w:t>
      </w:r>
      <w:r w:rsidR="00FF1D0C" w:rsidRPr="00FF1D0C">
        <w:rPr>
          <w:sz w:val="21"/>
          <w:szCs w:val="21"/>
        </w:rPr>
        <w:t>li</w:t>
      </w:r>
      <w:r w:rsidR="00FC3C5C">
        <w:rPr>
          <w:sz w:val="21"/>
          <w:szCs w:val="21"/>
        </w:rPr>
        <w:t>-</w:t>
      </w:r>
      <w:r w:rsidR="000127F2">
        <w:rPr>
          <w:sz w:val="21"/>
          <w:szCs w:val="21"/>
        </w:rPr>
        <w:t>-</w:t>
      </w:r>
      <w:r w:rsidR="00FC3C5C">
        <w:rPr>
          <w:sz w:val="21"/>
          <w:szCs w:val="21"/>
        </w:rPr>
        <w:t>-</w:t>
      </w:r>
      <w:r w:rsidR="00FF1D0C" w:rsidRPr="00FF1D0C">
        <w:rPr>
          <w:sz w:val="21"/>
          <w:szCs w:val="21"/>
        </w:rPr>
        <w:t>verer</w:t>
      </w:r>
    </w:p>
    <w:p w14:paraId="73DEED69" w14:textId="77777777" w:rsidR="00FF1D0C" w:rsidRPr="00FF1D0C" w:rsidRDefault="00FF1D0C" w:rsidP="00FF1D0C">
      <w:pPr>
        <w:rPr>
          <w:sz w:val="21"/>
          <w:szCs w:val="21"/>
        </w:rPr>
      </w:pPr>
    </w:p>
    <w:p w14:paraId="4A46D8B8" w14:textId="77777777" w:rsidR="00FF1D0C" w:rsidRPr="00FF1D0C" w:rsidRDefault="00FF1D0C" w:rsidP="00FF1D0C">
      <w:pPr>
        <w:rPr>
          <w:sz w:val="21"/>
          <w:szCs w:val="21"/>
        </w:rPr>
      </w:pPr>
    </w:p>
    <w:p w14:paraId="1AF4E330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[Chorus 1]</w:t>
      </w:r>
    </w:p>
    <w:p w14:paraId="3FBC61D5" w14:textId="77777777" w:rsidR="00FF1D0C" w:rsidRPr="00FF1D0C" w:rsidRDefault="00FF1D0C" w:rsidP="00FF1D0C">
      <w:pPr>
        <w:rPr>
          <w:sz w:val="21"/>
          <w:szCs w:val="21"/>
        </w:rPr>
      </w:pPr>
    </w:p>
    <w:p w14:paraId="39020777" w14:textId="46D7E0B2" w:rsidR="00FF1D0C" w:rsidRPr="00FF1D0C" w:rsidRDefault="00D67042" w:rsidP="00FF1D0C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A</w:t>
      </w:r>
      <w:r w:rsidR="00FF1D0C" w:rsidRPr="000A59F7">
        <w:rPr>
          <w:bCs/>
          <w:color w:val="0070C0"/>
          <w:sz w:val="21"/>
          <w:szCs w:val="21"/>
        </w:rPr>
        <w:t>5</w:t>
      </w:r>
      <w:r w:rsidR="00FF1D0C" w:rsidRPr="00FF1D0C">
        <w:rPr>
          <w:sz w:val="21"/>
          <w:szCs w:val="21"/>
        </w:rPr>
        <w:t xml:space="preserve">  </w:t>
      </w:r>
      <w:r w:rsidR="00FC3C5C">
        <w:rPr>
          <w:sz w:val="21"/>
          <w:szCs w:val="21"/>
        </w:rPr>
        <w:t xml:space="preserve"> </w:t>
      </w:r>
      <w:r w:rsidR="00FF1D0C" w:rsidRPr="00FF1D0C">
        <w:rPr>
          <w:sz w:val="21"/>
          <w:szCs w:val="21"/>
        </w:rPr>
        <w:t xml:space="preserve">                      </w:t>
      </w:r>
      <w:r>
        <w:rPr>
          <w:bCs/>
          <w:color w:val="0070C0"/>
          <w:sz w:val="21"/>
          <w:szCs w:val="21"/>
        </w:rPr>
        <w:t>D</w:t>
      </w:r>
      <w:r w:rsidR="00FF1D0C" w:rsidRPr="000A59F7">
        <w:rPr>
          <w:bCs/>
          <w:color w:val="0070C0"/>
          <w:sz w:val="21"/>
          <w:szCs w:val="21"/>
        </w:rPr>
        <w:t>sus2</w:t>
      </w:r>
    </w:p>
    <w:p w14:paraId="1DE526F7" w14:textId="4CD90572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 xml:space="preserve"> </w:t>
      </w:r>
      <w:r w:rsidR="00FC3C5C">
        <w:rPr>
          <w:sz w:val="21"/>
          <w:szCs w:val="21"/>
        </w:rPr>
        <w:t xml:space="preserve"> </w:t>
      </w:r>
      <w:r w:rsidRPr="00FF1D0C">
        <w:rPr>
          <w:sz w:val="21"/>
          <w:szCs w:val="21"/>
        </w:rPr>
        <w:t>You are the everlasting God</w:t>
      </w:r>
    </w:p>
    <w:p w14:paraId="7B149730" w14:textId="63E2575A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 xml:space="preserve">                 </w:t>
      </w:r>
      <w:r w:rsidR="00D67042">
        <w:rPr>
          <w:bCs/>
          <w:color w:val="0070C0"/>
          <w:sz w:val="21"/>
          <w:szCs w:val="21"/>
        </w:rPr>
        <w:t>F#m</w:t>
      </w:r>
      <w:r w:rsidRPr="000A59F7">
        <w:rPr>
          <w:bCs/>
          <w:color w:val="0070C0"/>
          <w:sz w:val="21"/>
          <w:szCs w:val="21"/>
        </w:rPr>
        <w:t>7</w:t>
      </w:r>
    </w:p>
    <w:p w14:paraId="5FF8F4E3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The everlasting God</w:t>
      </w:r>
    </w:p>
    <w:p w14:paraId="5EEC2B41" w14:textId="77777777" w:rsidR="009C44D1" w:rsidRPr="009C44D1" w:rsidRDefault="009C44D1" w:rsidP="00FF1D0C">
      <w:pPr>
        <w:rPr>
          <w:bCs/>
          <w:sz w:val="21"/>
          <w:szCs w:val="21"/>
        </w:rPr>
      </w:pPr>
    </w:p>
    <w:p w14:paraId="23E52E0B" w14:textId="2E0DB52C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You do not faint</w:t>
      </w:r>
    </w:p>
    <w:p w14:paraId="2A241E76" w14:textId="13A128AE" w:rsidR="00FF1D0C" w:rsidRPr="00FF1D0C" w:rsidRDefault="00FC3C5C" w:rsidP="00FF1D0C">
      <w:pPr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FF1D0C" w:rsidRPr="00FF1D0C">
        <w:rPr>
          <w:sz w:val="21"/>
          <w:szCs w:val="21"/>
        </w:rPr>
        <w:t xml:space="preserve">  </w:t>
      </w:r>
      <w:r w:rsidR="00D67042">
        <w:rPr>
          <w:bCs/>
          <w:color w:val="0070C0"/>
          <w:sz w:val="21"/>
          <w:szCs w:val="21"/>
        </w:rPr>
        <w:t>D</w:t>
      </w:r>
      <w:r w:rsidR="00FF1D0C" w:rsidRPr="000A59F7">
        <w:rPr>
          <w:bCs/>
          <w:color w:val="0070C0"/>
          <w:sz w:val="21"/>
          <w:szCs w:val="21"/>
        </w:rPr>
        <w:t>add2</w:t>
      </w:r>
      <w:r w:rsidR="00FF1D0C" w:rsidRPr="00FF1D0C">
        <w:rPr>
          <w:sz w:val="21"/>
          <w:szCs w:val="21"/>
        </w:rPr>
        <w:t xml:space="preserve"> </w:t>
      </w:r>
      <w:r w:rsidR="00FF1D0C">
        <w:rPr>
          <w:sz w:val="21"/>
          <w:szCs w:val="21"/>
        </w:rPr>
        <w:t xml:space="preserve">            </w:t>
      </w:r>
      <w:r w:rsidR="00FF1D0C" w:rsidRPr="00FF1D0C">
        <w:rPr>
          <w:sz w:val="21"/>
          <w:szCs w:val="21"/>
        </w:rPr>
        <w:t xml:space="preserve"> </w:t>
      </w:r>
      <w:r w:rsidR="00D67042">
        <w:rPr>
          <w:bCs/>
          <w:color w:val="0070C0"/>
          <w:sz w:val="21"/>
          <w:szCs w:val="21"/>
        </w:rPr>
        <w:t>D</w:t>
      </w:r>
      <w:r w:rsidR="00FF1D0C" w:rsidRPr="000A59F7">
        <w:rPr>
          <w:bCs/>
          <w:color w:val="0070C0"/>
          <w:sz w:val="21"/>
          <w:szCs w:val="21"/>
        </w:rPr>
        <w:t>6sus2</w:t>
      </w:r>
    </w:p>
    <w:p w14:paraId="46B14CC3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You won't grow weary</w:t>
      </w:r>
    </w:p>
    <w:p w14:paraId="1ADAC203" w14:textId="77777777" w:rsidR="00FF1D0C" w:rsidRPr="00FF1D0C" w:rsidRDefault="00FF1D0C" w:rsidP="00FF1D0C">
      <w:pPr>
        <w:rPr>
          <w:sz w:val="21"/>
          <w:szCs w:val="21"/>
        </w:rPr>
      </w:pPr>
    </w:p>
    <w:p w14:paraId="14A92B04" w14:textId="77777777" w:rsidR="00FF1D0C" w:rsidRPr="00FF1D0C" w:rsidRDefault="00FF1D0C" w:rsidP="00FF1D0C">
      <w:pPr>
        <w:rPr>
          <w:sz w:val="21"/>
          <w:szCs w:val="21"/>
        </w:rPr>
      </w:pPr>
    </w:p>
    <w:p w14:paraId="38E4051B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[Chorus 2]</w:t>
      </w:r>
    </w:p>
    <w:p w14:paraId="1EA4AFAF" w14:textId="77777777" w:rsidR="00FF1D0C" w:rsidRPr="00FF1D0C" w:rsidRDefault="00FF1D0C" w:rsidP="00FF1D0C">
      <w:pPr>
        <w:rPr>
          <w:sz w:val="21"/>
          <w:szCs w:val="21"/>
        </w:rPr>
      </w:pPr>
    </w:p>
    <w:p w14:paraId="2EF47C01" w14:textId="7427B953" w:rsidR="00FF1D0C" w:rsidRPr="00FF1D0C" w:rsidRDefault="00D67042" w:rsidP="00FF1D0C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A</w:t>
      </w:r>
      <w:r w:rsidR="00FF1D0C" w:rsidRPr="000A59F7">
        <w:rPr>
          <w:bCs/>
          <w:color w:val="0070C0"/>
          <w:sz w:val="21"/>
          <w:szCs w:val="21"/>
        </w:rPr>
        <w:t>5</w:t>
      </w:r>
      <w:r w:rsidR="00FF1D0C" w:rsidRPr="00FF1D0C">
        <w:rPr>
          <w:sz w:val="21"/>
          <w:szCs w:val="21"/>
        </w:rPr>
        <w:t xml:space="preserve"> </w:t>
      </w:r>
      <w:r w:rsidR="00FC3C5C">
        <w:rPr>
          <w:sz w:val="21"/>
          <w:szCs w:val="21"/>
        </w:rPr>
        <w:t xml:space="preserve"> </w:t>
      </w:r>
      <w:r w:rsidR="00FF1D0C" w:rsidRPr="00FF1D0C">
        <w:rPr>
          <w:sz w:val="21"/>
          <w:szCs w:val="21"/>
        </w:rPr>
        <w:t xml:space="preserve">                          </w:t>
      </w:r>
      <w:r>
        <w:rPr>
          <w:bCs/>
          <w:color w:val="0070C0"/>
          <w:sz w:val="21"/>
          <w:szCs w:val="21"/>
        </w:rPr>
        <w:t>D</w:t>
      </w:r>
      <w:r w:rsidR="00FF1D0C" w:rsidRPr="000A59F7">
        <w:rPr>
          <w:bCs/>
          <w:color w:val="0070C0"/>
          <w:sz w:val="21"/>
          <w:szCs w:val="21"/>
        </w:rPr>
        <w:t>sus2</w:t>
      </w:r>
    </w:p>
    <w:p w14:paraId="74460B60" w14:textId="049C92A0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 xml:space="preserve"> </w:t>
      </w:r>
      <w:r w:rsidR="00FC3C5C">
        <w:rPr>
          <w:sz w:val="21"/>
          <w:szCs w:val="21"/>
        </w:rPr>
        <w:t xml:space="preserve"> </w:t>
      </w:r>
      <w:r w:rsidRPr="00FF1D0C">
        <w:rPr>
          <w:sz w:val="21"/>
          <w:szCs w:val="21"/>
        </w:rPr>
        <w:t>You're the defender of the weak</w:t>
      </w:r>
    </w:p>
    <w:p w14:paraId="3E2F59FC" w14:textId="4E17130B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 xml:space="preserve">                      </w:t>
      </w:r>
      <w:r w:rsidR="00D67042">
        <w:rPr>
          <w:bCs/>
          <w:color w:val="0070C0"/>
          <w:sz w:val="21"/>
          <w:szCs w:val="21"/>
        </w:rPr>
        <w:t>F#m</w:t>
      </w:r>
      <w:r w:rsidRPr="000A59F7">
        <w:rPr>
          <w:bCs/>
          <w:color w:val="0070C0"/>
          <w:sz w:val="21"/>
          <w:szCs w:val="21"/>
        </w:rPr>
        <w:t>7</w:t>
      </w:r>
    </w:p>
    <w:p w14:paraId="399BF8FB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You comfort those in need</w:t>
      </w:r>
    </w:p>
    <w:p w14:paraId="2FAB8642" w14:textId="1A4E3FC3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 xml:space="preserve">                  </w:t>
      </w:r>
      <w:r w:rsidR="00D67042">
        <w:rPr>
          <w:bCs/>
          <w:color w:val="0070C0"/>
          <w:sz w:val="21"/>
          <w:szCs w:val="21"/>
        </w:rPr>
        <w:t>D</w:t>
      </w:r>
      <w:r w:rsidRPr="000A59F7">
        <w:rPr>
          <w:bCs/>
          <w:color w:val="0070C0"/>
          <w:sz w:val="21"/>
          <w:szCs w:val="21"/>
        </w:rPr>
        <w:t>add2</w:t>
      </w:r>
      <w:r w:rsidRPr="00FF1D0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    </w:t>
      </w:r>
      <w:r w:rsidR="00D67042">
        <w:rPr>
          <w:bCs/>
          <w:color w:val="0070C0"/>
          <w:sz w:val="21"/>
          <w:szCs w:val="21"/>
        </w:rPr>
        <w:t>D</w:t>
      </w:r>
      <w:r w:rsidRPr="000A59F7">
        <w:rPr>
          <w:bCs/>
          <w:color w:val="0070C0"/>
          <w:sz w:val="21"/>
          <w:szCs w:val="21"/>
        </w:rPr>
        <w:t>6sus2</w:t>
      </w:r>
    </w:p>
    <w:p w14:paraId="624A59FB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You lift us up on wings like eagles</w:t>
      </w:r>
    </w:p>
    <w:p w14:paraId="596AE160" w14:textId="77777777" w:rsidR="00FF1D0C" w:rsidRPr="00FF1D0C" w:rsidRDefault="00FF1D0C" w:rsidP="00FF1D0C">
      <w:pPr>
        <w:rPr>
          <w:sz w:val="21"/>
          <w:szCs w:val="21"/>
        </w:rPr>
      </w:pPr>
    </w:p>
    <w:p w14:paraId="4CBFF3AF" w14:textId="77777777" w:rsidR="00FF1D0C" w:rsidRPr="00FF1D0C" w:rsidRDefault="00FF1D0C" w:rsidP="00FF1D0C">
      <w:pPr>
        <w:rPr>
          <w:sz w:val="21"/>
          <w:szCs w:val="21"/>
        </w:rPr>
      </w:pPr>
    </w:p>
    <w:p w14:paraId="2C839094" w14:textId="7AF44EF2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[Ending]</w:t>
      </w:r>
    </w:p>
    <w:p w14:paraId="4E4E3CA1" w14:textId="77777777" w:rsidR="00FF1D0C" w:rsidRPr="00FF1D0C" w:rsidRDefault="00FF1D0C" w:rsidP="00FF1D0C">
      <w:pPr>
        <w:rPr>
          <w:sz w:val="21"/>
          <w:szCs w:val="21"/>
        </w:rPr>
      </w:pPr>
    </w:p>
    <w:p w14:paraId="2A78D58A" w14:textId="01CCB109" w:rsidR="00FF1D0C" w:rsidRPr="00FF1D0C" w:rsidRDefault="00D67042" w:rsidP="00FF1D0C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A</w:t>
      </w:r>
      <w:r w:rsidR="00FF1D0C" w:rsidRPr="000A59F7">
        <w:rPr>
          <w:bCs/>
          <w:color w:val="0070C0"/>
          <w:sz w:val="21"/>
          <w:szCs w:val="21"/>
        </w:rPr>
        <w:t>5</w:t>
      </w:r>
    </w:p>
    <w:p w14:paraId="78A4DBEE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 xml:space="preserve">     From everlasting</w:t>
      </w:r>
    </w:p>
    <w:p w14:paraId="679640A1" w14:textId="22256761" w:rsidR="00FF1D0C" w:rsidRPr="00FF1D0C" w:rsidRDefault="00D67042" w:rsidP="00FF1D0C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D</w:t>
      </w:r>
      <w:r w:rsidR="00FF1D0C" w:rsidRPr="000A59F7">
        <w:rPr>
          <w:bCs/>
          <w:color w:val="0070C0"/>
          <w:sz w:val="21"/>
          <w:szCs w:val="21"/>
        </w:rPr>
        <w:t>sus2</w:t>
      </w:r>
    </w:p>
    <w:p w14:paraId="0A3A5468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 xml:space="preserve">     To everlasting</w:t>
      </w:r>
    </w:p>
    <w:p w14:paraId="7AC4CD2E" w14:textId="4906D37B" w:rsidR="00FF1D0C" w:rsidRPr="00FF1D0C" w:rsidRDefault="00D67042" w:rsidP="00FF1D0C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F#m</w:t>
      </w:r>
      <w:r w:rsidR="00FF1D0C" w:rsidRPr="000A59F7">
        <w:rPr>
          <w:bCs/>
          <w:color w:val="0070C0"/>
          <w:sz w:val="21"/>
          <w:szCs w:val="21"/>
        </w:rPr>
        <w:t>7</w:t>
      </w:r>
      <w:r w:rsidR="00FF1D0C" w:rsidRPr="00FF1D0C">
        <w:rPr>
          <w:sz w:val="21"/>
          <w:szCs w:val="21"/>
        </w:rPr>
        <w:t xml:space="preserve">                         </w:t>
      </w:r>
      <w:r>
        <w:rPr>
          <w:bCs/>
          <w:color w:val="0070C0"/>
          <w:sz w:val="21"/>
          <w:szCs w:val="21"/>
        </w:rPr>
        <w:t>D</w:t>
      </w:r>
      <w:r w:rsidR="00FF1D0C" w:rsidRPr="000A59F7">
        <w:rPr>
          <w:bCs/>
          <w:color w:val="0070C0"/>
          <w:sz w:val="21"/>
          <w:szCs w:val="21"/>
        </w:rPr>
        <w:t>sus2</w:t>
      </w:r>
    </w:p>
    <w:p w14:paraId="6B004EC7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 xml:space="preserve">     God You are everlasting</w:t>
      </w:r>
    </w:p>
    <w:p w14:paraId="0826E983" w14:textId="77777777" w:rsidR="002815CA" w:rsidRPr="00FF1D0C" w:rsidRDefault="002815CA" w:rsidP="00E612C7">
      <w:pPr>
        <w:rPr>
          <w:sz w:val="21"/>
          <w:szCs w:val="21"/>
        </w:rPr>
      </w:pPr>
    </w:p>
    <w:sectPr w:rsidR="002815CA" w:rsidRPr="00FF1D0C" w:rsidSect="00FF1D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0C"/>
    <w:rsid w:val="000127F2"/>
    <w:rsid w:val="000A59F7"/>
    <w:rsid w:val="000E2C20"/>
    <w:rsid w:val="00184768"/>
    <w:rsid w:val="002815CA"/>
    <w:rsid w:val="002E4ADF"/>
    <w:rsid w:val="002E4EFC"/>
    <w:rsid w:val="003B33FD"/>
    <w:rsid w:val="00533EC9"/>
    <w:rsid w:val="007B61E0"/>
    <w:rsid w:val="009C44D1"/>
    <w:rsid w:val="009D7B69"/>
    <w:rsid w:val="00A9447A"/>
    <w:rsid w:val="00D67042"/>
    <w:rsid w:val="00DA7145"/>
    <w:rsid w:val="00DB25CB"/>
    <w:rsid w:val="00E612C7"/>
    <w:rsid w:val="00F421A4"/>
    <w:rsid w:val="00F75707"/>
    <w:rsid w:val="00FC3C5C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AB23"/>
  <w15:chartTrackingRefBased/>
  <w15:docId w15:val="{11A491D7-1B1E-4BE4-9FCE-1B7CCBC3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40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15</cp:revision>
  <dcterms:created xsi:type="dcterms:W3CDTF">2019-11-12T18:21:00Z</dcterms:created>
  <dcterms:modified xsi:type="dcterms:W3CDTF">2023-06-30T04:32:00Z</dcterms:modified>
</cp:coreProperties>
</file>